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644C" w14:textId="663C361E" w:rsidR="007E1E48" w:rsidRPr="00897391" w:rsidRDefault="007E1E48" w:rsidP="007E1E48">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１０</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4</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0</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27</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大阪万博の準備遅れ、深刻化　　</w:t>
      </w:r>
      <w:r w:rsidRPr="00897391">
        <w:rPr>
          <w:rFonts w:ascii="UD デジタル 教科書体 NK-R" w:eastAsia="UD デジタル 教科書体 NK-R" w:hAnsi="Century" w:hint="eastAsia"/>
          <w:highlight w:val="yellow"/>
        </w:rPr>
        <w:t>模解と指導の手引き</w:t>
      </w:r>
    </w:p>
    <w:p w14:paraId="71B39830" w14:textId="77777777" w:rsidR="007E1E48" w:rsidRDefault="007E1E48" w:rsidP="007E1E48">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11E26ED0" w14:textId="77777777" w:rsidR="007E1E48" w:rsidRDefault="007E1E48" w:rsidP="007E1E48">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36C1E154" w14:textId="77777777" w:rsidR="007E1E48" w:rsidRDefault="007E1E48" w:rsidP="007E1E48">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46EE1D18" w14:textId="77777777" w:rsidR="007E1E48" w:rsidRPr="001B25B1" w:rsidRDefault="007E1E48" w:rsidP="007E1E48">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37DF09CC" w14:textId="77777777" w:rsidR="007E1E48" w:rsidRDefault="007E1E48" w:rsidP="007E1E48">
      <w:pPr>
        <w:rPr>
          <w:rFonts w:ascii="UD デジタル 教科書体 NK-R" w:eastAsia="UD デジタル 教科書体 NK-R" w:hAnsi="Century"/>
          <w:szCs w:val="21"/>
          <w:highlight w:val="yellow"/>
        </w:rPr>
      </w:pPr>
    </w:p>
    <w:p w14:paraId="0287960E" w14:textId="77777777" w:rsidR="007E1E48" w:rsidRDefault="007E1E48" w:rsidP="007E1E48">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26943A61" w14:textId="77777777" w:rsidR="007E1E48" w:rsidRDefault="007E1E48" w:rsidP="007E1E48">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1F9063EC" w14:textId="77777777" w:rsidR="007E1E48" w:rsidRDefault="007E1E48" w:rsidP="007E1E48">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0156268F" w14:textId="77777777" w:rsidR="007E1E48" w:rsidRDefault="00C20287" w:rsidP="007E1E48">
      <w:pPr>
        <w:ind w:firstLineChars="100" w:firstLine="210"/>
        <w:rPr>
          <w:rFonts w:ascii="UD デジタル 教科書体 NK-R" w:eastAsia="UD デジタル 教科書体 NK-R" w:hAnsi="Century"/>
          <w:szCs w:val="21"/>
        </w:rPr>
      </w:pPr>
      <w:hyperlink r:id="rId8" w:history="1">
        <w:r w:rsidR="007E1E48" w:rsidRPr="00E77DA0">
          <w:rPr>
            <w:rStyle w:val="a3"/>
            <w:rFonts w:ascii="UD デジタル 教科書体 NK-R" w:eastAsia="UD デジタル 教科書体 NK-R" w:hAnsi="Century"/>
            <w:szCs w:val="21"/>
          </w:rPr>
          <w:t>https://www.facebook.com/groups/1893832927525144</w:t>
        </w:r>
      </w:hyperlink>
    </w:p>
    <w:p w14:paraId="6111FCE9" w14:textId="77777777" w:rsidR="007E1E48" w:rsidRDefault="007E1E48" w:rsidP="007E1E48">
      <w:pPr>
        <w:rPr>
          <w:rFonts w:ascii="UD デジタル 教科書体 NK-R" w:eastAsia="UD デジタル 教科書体 NK-R" w:hAnsi="Century"/>
          <w:szCs w:val="21"/>
          <w:highlight w:val="yellow"/>
        </w:rPr>
      </w:pPr>
    </w:p>
    <w:p w14:paraId="0A2062FF" w14:textId="77777777" w:rsidR="007E1E48" w:rsidRPr="00897391" w:rsidRDefault="007E1E48" w:rsidP="007E1E48">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1782823E" w14:textId="77777777" w:rsidR="007E1E48" w:rsidRPr="00897391" w:rsidRDefault="007E1E48" w:rsidP="007E1E48">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4CB4172" w14:textId="77777777" w:rsidR="007E1E48" w:rsidRPr="00897391" w:rsidRDefault="007E1E48" w:rsidP="007E1E48">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049A5961" w14:textId="77777777" w:rsidR="007E1E48" w:rsidRPr="00897391" w:rsidRDefault="007E1E48" w:rsidP="007E1E48">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3063A319" w14:textId="77777777" w:rsidR="007E1E48" w:rsidRPr="00897391" w:rsidRDefault="007E1E48" w:rsidP="007E1E48">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974CD25" w14:textId="77777777" w:rsidR="007E1E48" w:rsidRPr="00897391" w:rsidRDefault="007E1E48" w:rsidP="007E1E48">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7FF5DE43" w14:textId="77777777" w:rsidR="007E1E48" w:rsidRDefault="00C20287" w:rsidP="007E1E48">
      <w:hyperlink r:id="rId9" w:history="1">
        <w:r w:rsidR="007E1E48" w:rsidRPr="00EE4129">
          <w:rPr>
            <w:rStyle w:val="a3"/>
          </w:rPr>
          <w:t>https://www3.nhk.or.jp/nhkworld/en/news/20231007_03/</w:t>
        </w:r>
      </w:hyperlink>
    </w:p>
    <w:p w14:paraId="165CB26B" w14:textId="77777777" w:rsidR="007E1E48" w:rsidRDefault="00C20287" w:rsidP="007E1E48">
      <w:hyperlink r:id="rId10" w:history="1">
        <w:r w:rsidR="007E1E48" w:rsidRPr="00EE4129">
          <w:rPr>
            <w:rStyle w:val="a3"/>
          </w:rPr>
          <w:t>https://japannews.yomiuri.co.jp/editorial/yomiuri-editorial/20230915-136793/</w:t>
        </w:r>
      </w:hyperlink>
    </w:p>
    <w:p w14:paraId="7D3572EE" w14:textId="77777777" w:rsidR="007E1E48" w:rsidRDefault="00C20287" w:rsidP="007E1E48">
      <w:hyperlink r:id="rId11" w:history="1">
        <w:r w:rsidR="007E1E48" w:rsidRPr="00EE4129">
          <w:rPr>
            <w:rStyle w:val="a3"/>
          </w:rPr>
          <w:t>https://www.asahi.com/ajw/articles/14947604</w:t>
        </w:r>
      </w:hyperlink>
    </w:p>
    <w:p w14:paraId="06872048" w14:textId="77777777" w:rsidR="007E1E48" w:rsidRDefault="00C20287" w:rsidP="007E1E48">
      <w:hyperlink r:id="rId12" w:anchor=":~:text=153%20countries%20and%20regions%20in,from%20April%2013%20to%20Oct" w:history="1">
        <w:r w:rsidR="007E1E48" w:rsidRPr="00EE4129">
          <w:rPr>
            <w:rStyle w:val="a3"/>
          </w:rPr>
          <w:t>https://japannews.yomiuri.co.jp/society/general-news/20230809-128302/#:~:text=153%20countries%20and%20regions%20in,from%20April%2013%20to%20Oct</w:t>
        </w:r>
      </w:hyperlink>
      <w:r w:rsidR="007E1E48" w:rsidRPr="00CB501D">
        <w:t>.</w:t>
      </w:r>
    </w:p>
    <w:p w14:paraId="08EE1B8A" w14:textId="77777777" w:rsidR="007E1E48" w:rsidRDefault="00C20287" w:rsidP="007E1E48">
      <w:hyperlink r:id="rId13" w:history="1">
        <w:r w:rsidR="007E1E48" w:rsidRPr="00EE4129">
          <w:rPr>
            <w:rStyle w:val="a3"/>
          </w:rPr>
          <w:t>https://www.theguardian.com/world/2023/sep/24/costs-delays-and-labour-shortages-threaten-the-osaka-world-expo</w:t>
        </w:r>
      </w:hyperlink>
    </w:p>
    <w:p w14:paraId="31A32525" w14:textId="77777777" w:rsidR="007E1E48" w:rsidRDefault="00C20287" w:rsidP="007E1E48">
      <w:hyperlink r:id="rId14" w:anchor=":~:text=The%20World%20Expo%202025%20theme,sustainable%20society%20to%20underpin%20those" w:history="1">
        <w:r w:rsidR="007E1E48" w:rsidRPr="00EE4129">
          <w:rPr>
            <w:rStyle w:val="a3"/>
          </w:rPr>
          <w:t>https://www.city.osaka.lg.jp/contents/wdu020/enjoy/en/overview/policies_and_measures/world_expo2025.html#:~:text=The%20World%20Expo%202025%20theme,sustainable%20society%20to%20underpin%20those</w:t>
        </w:r>
      </w:hyperlink>
    </w:p>
    <w:p w14:paraId="5AD4D621" w14:textId="77777777" w:rsidR="007E1E48" w:rsidRDefault="00C20287" w:rsidP="007E1E48">
      <w:hyperlink r:id="rId15" w:history="1">
        <w:r w:rsidR="007E1E48" w:rsidRPr="00EE4129">
          <w:rPr>
            <w:rStyle w:val="a3"/>
          </w:rPr>
          <w:t>https://thediplomat.com/2023/08/osaka-2025-world-expo-plagued-by-rising-costs-and-construction-delays/</w:t>
        </w:r>
      </w:hyperlink>
    </w:p>
    <w:p w14:paraId="32279A17" w14:textId="77777777" w:rsidR="007E1E48" w:rsidRDefault="00C20287" w:rsidP="007E1E48">
      <w:hyperlink r:id="rId16" w:history="1">
        <w:r w:rsidR="007E1E48" w:rsidRPr="007D1717">
          <w:rPr>
            <w:rStyle w:val="a3"/>
          </w:rPr>
          <w:t>https://english.kyodonews.net/news/2023/10/2875312f216b-few-commercial-flying-taxis-likely-to-be-ready-for-2025-world-expo.html</w:t>
        </w:r>
      </w:hyperlink>
    </w:p>
    <w:p w14:paraId="344F1FA0" w14:textId="77777777" w:rsidR="007E1E48" w:rsidRDefault="00C20287" w:rsidP="007E1E48">
      <w:hyperlink r:id="rId17" w:history="1">
        <w:r w:rsidR="007E1E48" w:rsidRPr="007D1717">
          <w:rPr>
            <w:rStyle w:val="a3"/>
          </w:rPr>
          <w:t>https://sp.m.jiji.com/english/show/28573</w:t>
        </w:r>
      </w:hyperlink>
    </w:p>
    <w:p w14:paraId="5A7D0A99" w14:textId="77777777" w:rsidR="007E1E48" w:rsidRDefault="00C20287" w:rsidP="007E1E48">
      <w:hyperlink r:id="rId18" w:history="1">
        <w:r w:rsidR="007E1E48" w:rsidRPr="007D1717">
          <w:rPr>
            <w:rStyle w:val="a3"/>
          </w:rPr>
          <w:t>https://japannews.yomiuri.co.jp/business/companies/20230315-97452/</w:t>
        </w:r>
      </w:hyperlink>
    </w:p>
    <w:p w14:paraId="0A0C88BF" w14:textId="77777777" w:rsidR="007E1E48" w:rsidRPr="00C52EA1" w:rsidRDefault="007E1E48" w:rsidP="007E1E48"/>
    <w:p w14:paraId="5C73AC4E" w14:textId="77777777" w:rsidR="00202A4C" w:rsidRPr="00897391" w:rsidRDefault="00202A4C" w:rsidP="00202A4C">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5CA61C0D" w14:textId="77777777" w:rsidR="00202A4C" w:rsidRPr="00897391" w:rsidRDefault="00202A4C" w:rsidP="00202A4C">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B8F1841" w14:textId="77777777" w:rsidR="00202A4C" w:rsidRPr="00897391" w:rsidRDefault="00202A4C" w:rsidP="00202A4C">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BA26747" w14:textId="77777777" w:rsidR="00202A4C" w:rsidRPr="00897391" w:rsidRDefault="00202A4C" w:rsidP="00202A4C">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060FDC3" w14:textId="77777777" w:rsidR="00202A4C" w:rsidRPr="00897391" w:rsidRDefault="00202A4C" w:rsidP="00202A4C">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3F3FC21" w14:textId="77777777" w:rsidR="00202A4C" w:rsidRDefault="00202A4C" w:rsidP="00202A4C">
      <w:pPr>
        <w:ind w:left="200" w:hangingChars="100" w:hanging="200"/>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1A823FA5" w14:textId="77777777" w:rsidR="00202A4C" w:rsidRDefault="00202A4C" w:rsidP="003B3F0E">
      <w:pPr>
        <w:rPr>
          <w:rFonts w:ascii="UD デジタル 教科書体 NK-R" w:eastAsia="UD デジタル 教科書体 NK-R"/>
          <w:highlight w:val="cyan"/>
        </w:rPr>
      </w:pPr>
    </w:p>
    <w:p w14:paraId="0DD8B386" w14:textId="001FC53F" w:rsidR="007B33D0" w:rsidRPr="00B670A9" w:rsidRDefault="00202A4C" w:rsidP="003B3F0E">
      <w:pPr>
        <w:rPr>
          <w:rFonts w:ascii="UD デジタル 教科書体 NK-R" w:eastAsia="UD デジタル 教科書体 NK-R"/>
        </w:rPr>
      </w:pPr>
      <w:r>
        <w:rPr>
          <w:rFonts w:ascii="UD デジタル 教科書体 NK-R" w:eastAsia="UD デジタル 教科書体 NK-R" w:hint="eastAsia"/>
          <w:highlight w:val="cyan"/>
        </w:rPr>
        <w:t>２</w:t>
      </w:r>
      <w:r w:rsidR="00B670A9" w:rsidRPr="00B670A9">
        <w:rPr>
          <w:rFonts w:ascii="UD デジタル 教科書体 NK-R" w:eastAsia="UD デジタル 教科書体 NK-R" w:hint="eastAsia"/>
          <w:highlight w:val="cyan"/>
        </w:rPr>
        <w:t>ページ</w:t>
      </w:r>
    </w:p>
    <w:p w14:paraId="1C7273FB" w14:textId="345C3BB7" w:rsidR="00B670A9" w:rsidRPr="00B670A9" w:rsidRDefault="00B670A9" w:rsidP="00662900">
      <w:pPr>
        <w:pStyle w:val="a4"/>
        <w:rPr>
          <w:rFonts w:ascii="UD デジタル 教科書体 NK-R" w:eastAsia="UD デジタル 教科書体 NK-R"/>
        </w:rPr>
      </w:pPr>
      <w:r w:rsidRPr="00B670A9">
        <w:rPr>
          <w:rFonts w:ascii="UD デジタル 教科書体 NK-R" w:eastAsia="UD デジタル 教科書体 NK-R" w:hint="eastAsia"/>
        </w:rPr>
        <w:t xml:space="preserve">Q1　　★Where?⇒It will take place on Osaka’s Yumeshima. </w:t>
      </w:r>
    </w:p>
    <w:p w14:paraId="285207EB" w14:textId="16914B3E" w:rsidR="00B670A9" w:rsidRPr="00B670A9" w:rsidRDefault="00B670A9" w:rsidP="00662900">
      <w:pPr>
        <w:pStyle w:val="a4"/>
        <w:rPr>
          <w:rFonts w:ascii="UD デジタル 教科書体 NK-R" w:eastAsia="UD デジタル 教科書体 NK-R"/>
        </w:rPr>
      </w:pPr>
      <w:r w:rsidRPr="00B670A9">
        <w:rPr>
          <w:rFonts w:ascii="UD デジタル 教科書体 NK-R" w:eastAsia="UD デジタル 教科書体 NK-R" w:hint="eastAsia"/>
        </w:rPr>
        <w:t xml:space="preserve">　　　　　★When?⇒It will be held between April 13</w:t>
      </w:r>
      <w:r w:rsidRPr="00B670A9">
        <w:rPr>
          <w:rFonts w:ascii="UD デジタル 教科書体 NK-R" w:eastAsia="UD デジタル 教科書体 NK-R" w:hint="eastAsia"/>
          <w:vertAlign w:val="superscript"/>
        </w:rPr>
        <w:t>th</w:t>
      </w:r>
      <w:r w:rsidRPr="00B670A9">
        <w:rPr>
          <w:rFonts w:ascii="UD デジタル 教科書体 NK-R" w:eastAsia="UD デジタル 教科書体 NK-R" w:hint="eastAsia"/>
        </w:rPr>
        <w:t xml:space="preserve"> and October 13</w:t>
      </w:r>
      <w:r w:rsidRPr="00B670A9">
        <w:rPr>
          <w:rFonts w:ascii="UD デジタル 教科書体 NK-R" w:eastAsia="UD デジタル 教科書体 NK-R" w:hint="eastAsia"/>
          <w:vertAlign w:val="superscript"/>
        </w:rPr>
        <w:t>th</w:t>
      </w:r>
      <w:r w:rsidRPr="00B670A9">
        <w:rPr>
          <w:rFonts w:ascii="UD デジタル 教科書体 NK-R" w:eastAsia="UD デジタル 教科書体 NK-R" w:hint="eastAsia"/>
        </w:rPr>
        <w:t xml:space="preserve">, 2025. </w:t>
      </w:r>
    </w:p>
    <w:p w14:paraId="0AFD3F5D" w14:textId="66447A99" w:rsidR="00662900" w:rsidRPr="00B670A9" w:rsidRDefault="00662900" w:rsidP="00662900">
      <w:pPr>
        <w:pStyle w:val="a4"/>
        <w:rPr>
          <w:rFonts w:ascii="UD デジタル 教科書体 NK-R" w:eastAsia="UD デジタル 教科書体 NK-R"/>
        </w:rPr>
      </w:pPr>
      <w:r w:rsidRPr="00B670A9">
        <w:rPr>
          <w:rFonts w:ascii="UD デジタル 教科書体 NK-R" w:eastAsia="UD デジタル 教科書体 NK-R" w:hint="eastAsia"/>
        </w:rPr>
        <w:t>Q2　(回答例)</w:t>
      </w:r>
    </w:p>
    <w:p w14:paraId="0F96F120" w14:textId="43C58146" w:rsidR="00662900" w:rsidRPr="00B670A9" w:rsidRDefault="00662900" w:rsidP="00662900">
      <w:pPr>
        <w:pStyle w:val="a4"/>
        <w:rPr>
          <w:rFonts w:ascii="UD デジタル 教科書体 NK-R" w:eastAsia="UD デジタル 教科書体 NK-R"/>
        </w:rPr>
      </w:pPr>
      <w:r w:rsidRPr="00B670A9">
        <w:rPr>
          <w:rFonts w:ascii="UD デジタル 教科書体 NK-R" w:eastAsia="UD デジタル 教科書体 NK-R" w:hint="eastAsia"/>
        </w:rPr>
        <w:t>★It was created through land reclamation work.</w:t>
      </w:r>
    </w:p>
    <w:p w14:paraId="3FD3B352" w14:textId="77777777" w:rsidR="00662900" w:rsidRPr="00B670A9" w:rsidRDefault="00662900" w:rsidP="00662900">
      <w:pPr>
        <w:pStyle w:val="a4"/>
        <w:rPr>
          <w:rFonts w:ascii="UD デジタル 教科書体 NK-R" w:eastAsia="UD デジタル 教科書体 NK-R"/>
        </w:rPr>
      </w:pPr>
      <w:r w:rsidRPr="00B670A9">
        <w:rPr>
          <w:rFonts w:ascii="UD デジタル 教科書体 NK-R" w:eastAsia="UD デジタル 教科書体 NK-R" w:hint="eastAsia"/>
        </w:rPr>
        <w:t>★It was built</w:t>
      </w:r>
      <w:r w:rsidRPr="00B670A9">
        <w:rPr>
          <w:rFonts w:ascii="UD デジタル 教科書体 NK-R" w:eastAsia="UD デジタル 教科書体 NK-R" w:hint="eastAsia"/>
        </w:rPr>
        <w:t> </w:t>
      </w:r>
      <w:r w:rsidRPr="00B670A9">
        <w:rPr>
          <w:rStyle w:val="a5"/>
          <w:rFonts w:ascii="UD デジタル 教科書体 NK-R" w:eastAsia="UD デジタル 教科書体 NK-R" w:hint="eastAsia"/>
          <w:i w:val="0"/>
          <w:iCs w:val="0"/>
        </w:rPr>
        <w:t>on reclaimed land</w:t>
      </w:r>
      <w:r w:rsidRPr="00B670A9">
        <w:rPr>
          <w:rFonts w:ascii="UD デジタル 教科書体 NK-R" w:eastAsia="UD デジタル 教科書体 NK-R" w:hint="eastAsia"/>
        </w:rPr>
        <w:t>.</w:t>
      </w:r>
    </w:p>
    <w:p w14:paraId="09AED45C" w14:textId="7E54B2F2" w:rsidR="00662900" w:rsidRPr="00B670A9" w:rsidRDefault="00662900" w:rsidP="00662900">
      <w:pPr>
        <w:pStyle w:val="a4"/>
        <w:rPr>
          <w:rFonts w:ascii="UD デジタル 教科書体 NK-R" w:eastAsia="UD デジタル 教科書体 NK-R"/>
        </w:rPr>
      </w:pPr>
      <w:r w:rsidRPr="00B670A9">
        <w:rPr>
          <w:rFonts w:ascii="UD デジタル 教科書体 NK-R" w:eastAsia="UD デジタル 教科書体 NK-R" w:hint="eastAsia"/>
        </w:rPr>
        <w:t>★It was formed by</w:t>
      </w:r>
      <w:r w:rsidRPr="00B670A9">
        <w:rPr>
          <w:rFonts w:ascii="UD デジタル 教科書体 NK-R" w:eastAsia="UD デジタル 教科書体 NK-R" w:hint="eastAsia"/>
        </w:rPr>
        <w:t> </w:t>
      </w:r>
      <w:r w:rsidRPr="00B670A9">
        <w:rPr>
          <w:rStyle w:val="a5"/>
          <w:rFonts w:ascii="UD デジタル 教科書体 NK-R" w:eastAsia="UD デジタル 教科書体 NK-R" w:hint="eastAsia"/>
          <w:i w:val="0"/>
          <w:iCs w:val="0"/>
        </w:rPr>
        <w:t>land</w:t>
      </w:r>
      <w:r w:rsidRPr="00B670A9">
        <w:rPr>
          <w:rFonts w:ascii="UD デジタル 教科書体 NK-R" w:eastAsia="UD デジタル 教科書体 NK-R" w:hint="eastAsia"/>
        </w:rPr>
        <w:t> </w:t>
      </w:r>
      <w:r w:rsidRPr="00B670A9">
        <w:rPr>
          <w:rFonts w:ascii="UD デジタル 教科書体 NK-R" w:eastAsia="UD デジタル 教科書体 NK-R" w:hint="eastAsia"/>
        </w:rPr>
        <w:t>reclamation,</w:t>
      </w:r>
      <w:r w:rsidRPr="00B670A9">
        <w:rPr>
          <w:rFonts w:ascii="UD デジタル 教科書体 NK-R" w:eastAsia="UD デジタル 教科書体 NK-R" w:hint="eastAsia"/>
        </w:rPr>
        <w:t> </w:t>
      </w:r>
    </w:p>
    <w:p w14:paraId="038976F9" w14:textId="4AE523B0" w:rsidR="007E1E48" w:rsidRPr="00B670A9" w:rsidRDefault="00662900" w:rsidP="00C20287">
      <w:pPr>
        <w:pStyle w:val="a4"/>
        <w:ind w:left="210" w:hangingChars="100" w:hanging="210"/>
        <w:rPr>
          <w:rFonts w:ascii="UD デジタル 教科書体 NK-R" w:eastAsia="UD デジタル 教科書体 NK-R"/>
        </w:rPr>
      </w:pPr>
      <w:r w:rsidRPr="00B670A9">
        <w:rPr>
          <w:rFonts w:ascii="UD デジタル 教科書体 NK-R" w:eastAsia="UD デジタル 教科書体 NK-R" w:hint="eastAsia"/>
        </w:rPr>
        <w:t>※本文に書き忘れましたが、「人工的な島＝埋立地」のことです。「埋め立てる」を意味する “reclaim”(名詞形reclamation)の単語を押さえておきましょう。</w:t>
      </w:r>
    </w:p>
    <w:p w14:paraId="4118FE17" w14:textId="2ACB2829" w:rsidR="00662900" w:rsidRPr="00B670A9" w:rsidRDefault="00B670A9" w:rsidP="003B3F0E">
      <w:pPr>
        <w:rPr>
          <w:rFonts w:ascii="UD デジタル 教科書体 NK-R" w:eastAsia="UD デジタル 教科書体 NK-R"/>
        </w:rPr>
      </w:pPr>
      <w:r w:rsidRPr="00B670A9">
        <w:rPr>
          <w:rFonts w:ascii="UD デジタル 教科書体 NK-R" w:eastAsia="UD デジタル 教科書体 NK-R" w:hint="eastAsia"/>
        </w:rPr>
        <w:t>Q3  It is “Designing Future Society For Our Lives.”</w:t>
      </w:r>
    </w:p>
    <w:p w14:paraId="2EF3614F" w14:textId="0F2DC854" w:rsidR="00B670A9" w:rsidRPr="00B670A9" w:rsidRDefault="00B670A9" w:rsidP="00971E73">
      <w:pPr>
        <w:pStyle w:val="a4"/>
        <w:rPr>
          <w:rFonts w:ascii="UD デジタル 教科書体 NK-R" w:eastAsia="UD デジタル 教科書体 NK-R" w:hAnsi="Century"/>
        </w:rPr>
      </w:pPr>
      <w:r w:rsidRPr="00B670A9">
        <w:rPr>
          <w:rFonts w:ascii="UD デジタル 教科書体 NK-R" w:eastAsia="UD デジタル 教科書体 NK-R" w:hAnsi="Century" w:hint="eastAsia"/>
        </w:rPr>
        <w:t xml:space="preserve">Q4  Twice. </w:t>
      </w:r>
      <w:r>
        <w:rPr>
          <w:rFonts w:ascii="UD デジタル 教科書体 NK-R" w:eastAsia="UD デジタル 教科書体 NK-R" w:hAnsi="Century"/>
        </w:rPr>
        <w:t>(In 1970 and 1990.)</w:t>
      </w:r>
    </w:p>
    <w:p w14:paraId="7FDF0B4D" w14:textId="1FAFB703" w:rsidR="00B670A9" w:rsidRDefault="00B670A9" w:rsidP="00971E73">
      <w:pPr>
        <w:pStyle w:val="a4"/>
        <w:rPr>
          <w:rFonts w:ascii="UD デジタル 教科書体 NK-R" w:eastAsia="UD デジタル 教科書体 NK-R" w:hAnsi="Century"/>
        </w:rPr>
      </w:pPr>
      <w:r w:rsidRPr="00B670A9">
        <w:rPr>
          <w:rFonts w:ascii="UD デジタル 教科書体 NK-R" w:eastAsia="UD デジタル 教科書体 NK-R" w:hAnsi="Century" w:hint="eastAsia"/>
        </w:rPr>
        <w:t xml:space="preserve">Q5  </w:t>
      </w:r>
      <w:r>
        <w:rPr>
          <w:rFonts w:ascii="UD デジタル 教科書体 NK-R" w:eastAsia="UD デジタル 教科書体 NK-R" w:hAnsi="Century"/>
        </w:rPr>
        <w:t xml:space="preserve">153 countries and regions are. </w:t>
      </w:r>
    </w:p>
    <w:p w14:paraId="0A2B607C" w14:textId="28D83A1D" w:rsidR="00B670A9" w:rsidRDefault="00B670A9" w:rsidP="00971E73">
      <w:pPr>
        <w:pStyle w:val="a4"/>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6  Due to (1)a labor shortage and (2)soaring prices for building materials. </w:t>
      </w:r>
    </w:p>
    <w:p w14:paraId="6173697F" w14:textId="7F661EA0" w:rsidR="00B670A9" w:rsidRDefault="00B670A9" w:rsidP="00971E73">
      <w:pPr>
        <w:pStyle w:val="a4"/>
        <w:rPr>
          <w:rFonts w:ascii="UD デジタル 教科書体 NK-R" w:eastAsia="UD デジタル 教科書体 NK-R" w:hAnsi="Century"/>
        </w:rPr>
      </w:pPr>
      <w:r>
        <w:rPr>
          <w:rFonts w:ascii="UD デジタル 教科書体 NK-R" w:eastAsia="UD デジタル 教科書体 NK-R" w:hAnsi="Century"/>
        </w:rPr>
        <w:t>Q7  c)</w:t>
      </w:r>
    </w:p>
    <w:p w14:paraId="3EAAAE49" w14:textId="0A286DBF" w:rsidR="00B670A9" w:rsidRDefault="00B670A9" w:rsidP="00971E73">
      <w:pPr>
        <w:pStyle w:val="a4"/>
        <w:rPr>
          <w:rFonts w:ascii="UD デジタル 教科書体 NK-R" w:eastAsia="UD デジタル 教科書体 NK-R" w:hAnsi="Century"/>
        </w:rPr>
      </w:pPr>
      <w:r>
        <w:rPr>
          <w:rFonts w:ascii="UD デジタル 教科書体 NK-R" w:eastAsia="UD デジタル 教科書体 NK-R" w:hAnsi="Century" w:hint="eastAsia"/>
        </w:rPr>
        <w:t>この一文を分解すると、</w:t>
      </w:r>
    </w:p>
    <w:p w14:paraId="01C68B86" w14:textId="71310189" w:rsidR="00B670A9" w:rsidRDefault="00B670A9" w:rsidP="00B670A9">
      <w:pPr>
        <w:pStyle w:val="a4"/>
        <w:numPr>
          <w:ilvl w:val="0"/>
          <w:numId w:val="1"/>
        </w:numPr>
        <w:rPr>
          <w:rFonts w:ascii="UD デジタル 教科書体 NK-R" w:eastAsia="UD デジタル 教科書体 NK-R" w:hAnsi="Century"/>
        </w:rPr>
      </w:pPr>
      <w:r>
        <w:rPr>
          <w:rFonts w:ascii="UD デジタル 教科書体 NK-R" w:eastAsia="UD デジタル 教科書体 NK-R" w:hAnsi="Century"/>
        </w:rPr>
        <w:t xml:space="preserve">There are </w:t>
      </w:r>
      <w:r w:rsidRPr="00B670A9">
        <w:rPr>
          <w:rFonts w:ascii="UD デジタル 教科書体 NK-R" w:eastAsia="UD デジタル 教科書体 NK-R" w:hAnsi="Century"/>
          <w:highlight w:val="yellow"/>
        </w:rPr>
        <w:t>153 countries</w:t>
      </w:r>
      <w:r>
        <w:rPr>
          <w:rFonts w:ascii="UD デジタル 教科書体 NK-R" w:eastAsia="UD デジタル 教科書体 NK-R" w:hAnsi="Century"/>
        </w:rPr>
        <w:t xml:space="preserve"> and regions participating. </w:t>
      </w:r>
    </w:p>
    <w:p w14:paraId="464775C7" w14:textId="2F4D53FF" w:rsidR="00B670A9" w:rsidRPr="00B670A9" w:rsidRDefault="00B670A9" w:rsidP="00B670A9">
      <w:pPr>
        <w:pStyle w:val="a4"/>
        <w:numPr>
          <w:ilvl w:val="0"/>
          <w:numId w:val="1"/>
        </w:numPr>
        <w:rPr>
          <w:rFonts w:ascii="UD デジタル 教科書体 NK-R" w:eastAsia="UD デジタル 教科書体 NK-R" w:hAnsi="Century"/>
        </w:rPr>
      </w:pPr>
      <w:r>
        <w:rPr>
          <w:rFonts w:ascii="UD デジタル 教科書体 NK-R" w:eastAsia="UD デジタル 教科書体 NK-R" w:hAnsi="Century" w:hint="eastAsia"/>
        </w:rPr>
        <w:t>6</w:t>
      </w:r>
      <w:r>
        <w:rPr>
          <w:rFonts w:ascii="UD デジタル 教科書体 NK-R" w:eastAsia="UD デジタル 教科書体 NK-R" w:hAnsi="Century"/>
        </w:rPr>
        <w:t xml:space="preserve">0 countries </w:t>
      </w:r>
      <w:r w:rsidRPr="00B670A9">
        <w:rPr>
          <w:rFonts w:ascii="UD デジタル 教科書体 NK-R" w:eastAsia="UD デジタル 教科書体 NK-R" w:hAnsi="Century"/>
          <w:highlight w:val="yellow"/>
          <w:u w:val="double"/>
        </w:rPr>
        <w:t>of</w:t>
      </w:r>
      <w:r w:rsidRPr="00B670A9">
        <w:rPr>
          <w:rFonts w:ascii="UD デジタル 教科書体 NK-R" w:eastAsia="UD デジタル 教科書体 NK-R" w:hAnsi="Century"/>
          <w:highlight w:val="yellow"/>
        </w:rPr>
        <w:t xml:space="preserve"> 153</w:t>
      </w:r>
      <w:r>
        <w:rPr>
          <w:rFonts w:ascii="UD デジタル 教科書体 NK-R" w:eastAsia="UD デジタル 教科書体 NK-R" w:hAnsi="Century" w:hint="eastAsia"/>
          <w:highlight w:val="yellow"/>
        </w:rPr>
        <w:t xml:space="preserve"> </w:t>
      </w:r>
      <w:r w:rsidRPr="00B670A9">
        <w:rPr>
          <w:rFonts w:ascii="UD デジタル 教科書体 NK-R" w:eastAsia="UD デジタル 教科書体 NK-R" w:hAnsi="Century" w:hint="eastAsia"/>
          <w:highlight w:val="yellow"/>
        </w:rPr>
        <w:t>c</w:t>
      </w:r>
      <w:r w:rsidRPr="00B670A9">
        <w:rPr>
          <w:rFonts w:ascii="UD デジタル 教科書体 NK-R" w:eastAsia="UD デジタル 教科書体 NK-R" w:hAnsi="Century"/>
          <w:highlight w:val="yellow"/>
        </w:rPr>
        <w:t>ountries</w:t>
      </w:r>
      <w:r>
        <w:rPr>
          <w:rFonts w:ascii="UD デジタル 教科書体 NK-R" w:eastAsia="UD デジタル 教科書体 NK-R" w:hAnsi="Century"/>
        </w:rPr>
        <w:t xml:space="preserve"> were initially expected to design and build ... </w:t>
      </w:r>
    </w:p>
    <w:p w14:paraId="000E53A7" w14:textId="00BE4CF8" w:rsidR="00B670A9" w:rsidRDefault="00B670A9" w:rsidP="00971E73">
      <w:pPr>
        <w:pStyle w:val="a4"/>
        <w:rPr>
          <w:rFonts w:ascii="UD デジタル 教科書体 NK-R" w:eastAsia="UD デジタル 教科書体 NK-R" w:hAnsi="Century"/>
        </w:rPr>
      </w:pPr>
      <w:r>
        <w:rPr>
          <w:rFonts w:ascii="UD デジタル 教科書体 NK-R" w:eastAsia="UD デジタル 教科書体 NK-R" w:hAnsi="Century" w:hint="eastAsia"/>
        </w:rPr>
        <w:t>となります。</w:t>
      </w:r>
    </w:p>
    <w:p w14:paraId="3DBE6895" w14:textId="48BEE903" w:rsidR="00B670A9" w:rsidRPr="00B670A9" w:rsidRDefault="00B670A9" w:rsidP="00B670A9">
      <w:pPr>
        <w:pStyle w:val="a4"/>
        <w:rPr>
          <w:rFonts w:ascii="UD デジタル 教科書体 NK-R" w:eastAsia="UD デジタル 教科書体 NK-R" w:hAnsi="Century"/>
        </w:rPr>
      </w:pPr>
      <w:r>
        <w:rPr>
          <w:rFonts w:ascii="UD デジタル 教科書体 NK-R" w:eastAsia="UD デジタル 教科書体 NK-R" w:hAnsi="Century" w:hint="eastAsia"/>
        </w:rPr>
        <w:t>★</w:t>
      </w:r>
      <w:r w:rsidRPr="00B670A9">
        <w:rPr>
          <w:rFonts w:ascii="UD デジタル 教科書体 NK-R" w:eastAsia="UD デジタル 教科書体 NK-R" w:hAnsi="Century" w:hint="eastAsia"/>
        </w:rPr>
        <w:t>図解　60カ国</w:t>
      </w:r>
      <w:r w:rsidR="005C6176">
        <w:rPr>
          <w:rFonts w:ascii="UD デジタル 教科書体 NK-R" w:eastAsia="UD デジタル 教科書体 NK-R" w:hAnsi="Century" w:hint="eastAsia"/>
        </w:rPr>
        <w:t>の状況について</w:t>
      </w:r>
    </w:p>
    <w:p w14:paraId="4CBEE4CF" w14:textId="27179C73" w:rsidR="00B670A9" w:rsidRDefault="00C20287" w:rsidP="00B670A9">
      <w:pPr>
        <w:pStyle w:val="a4"/>
        <w:rPr>
          <w:rFonts w:ascii="Century" w:hAnsi="Century"/>
        </w:rPr>
      </w:pPr>
      <w:hyperlink r:id="rId19" w:history="1">
        <w:r w:rsidR="00B670A9" w:rsidRPr="00EE4129">
          <w:rPr>
            <w:rStyle w:val="a3"/>
            <w:rFonts w:ascii="Century" w:hAnsi="Century"/>
          </w:rPr>
          <w:t>https://www.yomiuri.co.jp/pluralphoto/20230930-OYO1I50004/</w:t>
        </w:r>
      </w:hyperlink>
      <w:r w:rsidR="005C6176">
        <w:rPr>
          <w:rStyle w:val="a3"/>
          <w:rFonts w:ascii="Century" w:hAnsi="Century"/>
        </w:rPr>
        <w:br/>
      </w:r>
      <w:hyperlink r:id="rId20" w:history="1">
        <w:r w:rsidR="005C6176" w:rsidRPr="009D21AD">
          <w:rPr>
            <w:rStyle w:val="a3"/>
            <w:rFonts w:ascii="Century" w:hAnsi="Century"/>
          </w:rPr>
          <w:t>https://www.yomiuri.co.jp/local/kansai/news/20230930-OYO1T50009/</w:t>
        </w:r>
      </w:hyperlink>
    </w:p>
    <w:p w14:paraId="525CBA61" w14:textId="478E20BF" w:rsidR="00B670A9" w:rsidRPr="00C20287" w:rsidRDefault="005C6176" w:rsidP="00B670A9">
      <w:pPr>
        <w:pStyle w:val="a4"/>
        <w:rPr>
          <w:rFonts w:ascii="UD デジタル 教科書体 NK-R" w:eastAsia="UD デジタル 教科書体 NK-R" w:hint="eastAsia"/>
        </w:rPr>
      </w:pPr>
      <w:r w:rsidRPr="00C20287">
        <w:rPr>
          <w:rFonts w:ascii="UD デジタル 教科書体 NK-R" w:eastAsia="UD デジタル 教科書体 NK-R" w:hint="eastAsia"/>
        </w:rPr>
        <w:t>※</w:t>
      </w:r>
      <w:r w:rsidR="00B670A9" w:rsidRPr="00C20287">
        <w:rPr>
          <w:rFonts w:ascii="UD デジタル 教科書体 NK-R" w:eastAsia="UD デジタル 教科書体 NK-R" w:hint="eastAsia"/>
        </w:rPr>
        <w:t>自前でパビリオンを建設する「タイプＡ」を予定していた60か国のうち、建設業者</w:t>
      </w:r>
      <w:r w:rsidRPr="00C20287">
        <w:rPr>
          <w:rFonts w:ascii="UD デジタル 教科書体 NK-R" w:eastAsia="UD デジタル 教科書体 NK-R" w:hint="eastAsia"/>
        </w:rPr>
        <w:t>が決まったのは20カ国だけ</w:t>
      </w:r>
    </w:p>
    <w:p w14:paraId="25E9151A" w14:textId="310B0C34" w:rsidR="00B670A9" w:rsidRDefault="00B670A9" w:rsidP="00971E73">
      <w:pPr>
        <w:pStyle w:val="a4"/>
        <w:rPr>
          <w:rFonts w:ascii="UD デジタル 教科書体 NK-R" w:eastAsia="UD デジタル 教科書体 NK-R" w:hAnsi="Century"/>
        </w:rPr>
      </w:pPr>
      <w:r>
        <w:rPr>
          <w:rFonts w:ascii="UD デジタル 教科書体 NK-R" w:eastAsia="UD デジタル 教科書体 NK-R" w:hAnsi="Century" w:hint="eastAsia"/>
        </w:rPr>
        <w:t xml:space="preserve">Q8　　ｂ） </w:t>
      </w:r>
      <w:r>
        <w:rPr>
          <w:rFonts w:ascii="UD デジタル 教科書体 NK-R" w:eastAsia="UD デジタル 教科書体 NK-R" w:hAnsi="Century"/>
        </w:rPr>
        <w:t xml:space="preserve">    </w:t>
      </w:r>
      <w:r>
        <w:rPr>
          <w:rFonts w:ascii="UD デジタル 教科書体 NK-R" w:eastAsia="UD デジタル 教科書体 NK-R" w:hAnsi="Century" w:hint="eastAsia"/>
        </w:rPr>
        <w:t>ｂだけ意味が異なります。</w:t>
      </w:r>
    </w:p>
    <w:p w14:paraId="1C1EFEEC" w14:textId="7D5712EF" w:rsidR="00B670A9" w:rsidRPr="00B670A9" w:rsidRDefault="00B670A9" w:rsidP="00971E73">
      <w:pPr>
        <w:pStyle w:val="a4"/>
        <w:rPr>
          <w:rFonts w:ascii="UD デジタル 教科書体 NK-R" w:eastAsia="UD デジタル 教科書体 NK-R" w:hAnsi="Century"/>
        </w:rPr>
      </w:pPr>
      <w:r w:rsidRPr="00B670A9">
        <w:rPr>
          <w:rFonts w:ascii="UD デジタル 教科書体 NK-R" w:eastAsia="UD デジタル 教科書体 NK-R" w:hAnsi="Century" w:hint="eastAsia"/>
        </w:rPr>
        <w:t xml:space="preserve">Q9　　The cost will be divided equally among (1)the Japan’s central government, (2)the Osaka municipal and prefectural governments, and (3)a group of private companies. </w:t>
      </w:r>
    </w:p>
    <w:p w14:paraId="548EC006" w14:textId="39AC40FF" w:rsidR="00B670A9" w:rsidRPr="00B670A9" w:rsidRDefault="00B670A9" w:rsidP="00B670A9">
      <w:pPr>
        <w:pStyle w:val="a4"/>
        <w:rPr>
          <w:rFonts w:ascii="UD デジタル 教科書体 NK-R" w:eastAsia="UD デジタル 教科書体 NK-R"/>
        </w:rPr>
      </w:pPr>
      <w:r w:rsidRPr="00B670A9">
        <w:rPr>
          <w:rFonts w:ascii="UD デジタル 教科書体 NK-R" w:eastAsia="UD デジタル 教科書体 NK-R" w:hAnsi="Century" w:hint="eastAsia"/>
        </w:rPr>
        <w:t>※大阪万博の建設費用は、(1)</w:t>
      </w:r>
      <w:r w:rsidRPr="00B670A9">
        <w:rPr>
          <w:rFonts w:ascii="UD デジタル 教科書体 NK-R" w:eastAsia="UD デジタル 教科書体 NK-R" w:hint="eastAsia"/>
        </w:rPr>
        <w:t>国 (2)大阪府・市 (3)民間企業が、それぞれ3分の1ずつ負担する予定です。</w:t>
      </w:r>
    </w:p>
    <w:p w14:paraId="42D2693E" w14:textId="228383FE" w:rsidR="00B670A9" w:rsidRDefault="00B670A9" w:rsidP="00B670A9">
      <w:pPr>
        <w:pStyle w:val="a4"/>
        <w:rPr>
          <w:rFonts w:ascii="UD デジタル 教科書体 NK-R" w:eastAsia="UD デジタル 教科書体 NK-R"/>
        </w:rPr>
      </w:pPr>
      <w:r w:rsidRPr="00B670A9">
        <w:rPr>
          <w:rFonts w:ascii="UD デジタル 教科書体 NK-R" w:eastAsia="UD デジタル 教科書体 NK-R" w:hint="eastAsia"/>
        </w:rPr>
        <w:t>要するに3分の2が国民の税金から支払われるということなので、私達国民</w:t>
      </w:r>
      <w:r>
        <w:rPr>
          <w:rFonts w:ascii="UD デジタル 教科書体 NK-R" w:eastAsia="UD デジタル 教科書体 NK-R" w:hint="eastAsia"/>
        </w:rPr>
        <w:t>も費用を</w:t>
      </w:r>
      <w:r w:rsidRPr="00B670A9">
        <w:rPr>
          <w:rFonts w:ascii="UD デジタル 教科書体 NK-R" w:eastAsia="UD デジタル 教科書体 NK-R" w:hint="eastAsia"/>
        </w:rPr>
        <w:t>負担</w:t>
      </w:r>
      <w:r>
        <w:rPr>
          <w:rFonts w:ascii="UD デジタル 教科書体 NK-R" w:eastAsia="UD デジタル 教科書体 NK-R" w:hint="eastAsia"/>
        </w:rPr>
        <w:t>していることになります。</w:t>
      </w:r>
    </w:p>
    <w:p w14:paraId="750C37D5" w14:textId="11983727" w:rsidR="00B670A9" w:rsidRPr="00B670A9" w:rsidRDefault="00B670A9" w:rsidP="00B670A9">
      <w:pPr>
        <w:pStyle w:val="a4"/>
        <w:rPr>
          <w:rFonts w:ascii="UD デジタル 教科書体 NK-R" w:eastAsia="UD デジタル 教科書体 NK-R"/>
        </w:rPr>
      </w:pPr>
      <w:r>
        <w:rPr>
          <w:rFonts w:ascii="UD デジタル 教科書体 NK-R" w:eastAsia="UD デジタル 教科書体 NK-R" w:hint="eastAsia"/>
        </w:rPr>
        <w:t>Q10　　I</w:t>
      </w:r>
      <w:r>
        <w:rPr>
          <w:rFonts w:ascii="UD デジタル 教科書体 NK-R" w:eastAsia="UD デジタル 教科書体 NK-R"/>
        </w:rPr>
        <w:t xml:space="preserve">t would try not to place an increased financial burden on the public. </w:t>
      </w:r>
    </w:p>
    <w:p w14:paraId="6273783B" w14:textId="3F7696C0" w:rsidR="00B670A9" w:rsidRDefault="00C20287" w:rsidP="00B670A9">
      <w:pPr>
        <w:pStyle w:val="a4"/>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place</w:t>
      </w:r>
      <w:r>
        <w:rPr>
          <w:rFonts w:ascii="UD デジタル 教科書体 NK-R" w:eastAsia="UD デジタル 教科書体 NK-R" w:hint="eastAsia"/>
        </w:rPr>
        <w:t xml:space="preserve">を動詞で使っています。　</w:t>
      </w:r>
      <w:r>
        <w:rPr>
          <w:rFonts w:ascii="UD デジタル 教科書体 NK-R" w:eastAsia="UD デジタル 教科書体 NK-R"/>
        </w:rPr>
        <w:t xml:space="preserve">place a burden on </w:t>
      </w:r>
      <w:r>
        <w:rPr>
          <w:rFonts w:ascii="UD デジタル 教科書体 NK-R" w:eastAsia="UD デジタル 教科書体 NK-R" w:hint="eastAsia"/>
        </w:rPr>
        <w:t>～：～に負担をかける</w:t>
      </w:r>
    </w:p>
    <w:p w14:paraId="417C3E01" w14:textId="77777777" w:rsidR="00202A4C" w:rsidRPr="00B670A9" w:rsidRDefault="00202A4C" w:rsidP="00B670A9">
      <w:pPr>
        <w:pStyle w:val="a4"/>
        <w:rPr>
          <w:rFonts w:ascii="UD デジタル 教科書体 NK-R" w:eastAsia="UD デジタル 教科書体 NK-R"/>
        </w:rPr>
      </w:pPr>
    </w:p>
    <w:p w14:paraId="3F7CC8B9" w14:textId="44879A66" w:rsidR="00B670A9" w:rsidRPr="005C6176" w:rsidRDefault="00202A4C" w:rsidP="00B670A9">
      <w:pPr>
        <w:pStyle w:val="a4"/>
        <w:rPr>
          <w:rFonts w:ascii="UD デジタル 教科書体 NK-R" w:eastAsia="UD デジタル 教科書体 NK-R"/>
        </w:rPr>
      </w:pPr>
      <w:r>
        <w:rPr>
          <w:rFonts w:ascii="UD デジタル 教科書体 NK-R" w:eastAsia="UD デジタル 教科書体 NK-R" w:hint="eastAsia"/>
          <w:highlight w:val="cyan"/>
        </w:rPr>
        <w:t>３</w:t>
      </w:r>
      <w:r w:rsidR="005C6176" w:rsidRPr="005C6176">
        <w:rPr>
          <w:rFonts w:ascii="UD デジタル 教科書体 NK-R" w:eastAsia="UD デジタル 教科書体 NK-R" w:hint="eastAsia"/>
          <w:highlight w:val="cyan"/>
        </w:rPr>
        <w:t>ページ</w:t>
      </w:r>
    </w:p>
    <w:p w14:paraId="38083D92" w14:textId="2EDD3545" w:rsidR="005C6176" w:rsidRPr="005C6176" w:rsidRDefault="005C6176" w:rsidP="00B670A9">
      <w:pPr>
        <w:pStyle w:val="a4"/>
        <w:rPr>
          <w:rFonts w:ascii="UD デジタル 教科書体 NK-R" w:eastAsia="UD デジタル 教科書体 NK-R"/>
        </w:rPr>
      </w:pPr>
      <w:r w:rsidRPr="005C6176">
        <w:rPr>
          <w:rFonts w:ascii="UD デジタル 教科書体 NK-R" w:eastAsia="UD デジタル 教科書体 NK-R" w:hint="eastAsia"/>
        </w:rPr>
        <w:t>Q11  夢洲は人工島であるため、土壌が柔らかく、地盤沈下する恐れがある。（柔らかい土壌を補強する対策措置をとる場合、さらにお金がかかる。）</w:t>
      </w:r>
    </w:p>
    <w:p w14:paraId="43EA1C56" w14:textId="3F7CF29A" w:rsidR="00971E73" w:rsidRPr="005C6176" w:rsidRDefault="005C6176" w:rsidP="003B3F0E">
      <w:pPr>
        <w:rPr>
          <w:rFonts w:ascii="UD デジタル 教科書体 NK-R" w:eastAsia="UD デジタル 教科書体 NK-R"/>
        </w:rPr>
      </w:pPr>
      <w:r w:rsidRPr="005C6176">
        <w:rPr>
          <w:rFonts w:ascii="UD デジタル 教科書体 NK-R" w:eastAsia="UD デジタル 教科書体 NK-R" w:hint="eastAsia"/>
        </w:rPr>
        <w:lastRenderedPageBreak/>
        <w:t>Q12　　An adult ticket is 7,500 yen.  (A ticket for visitors between ages 12 and 17 costs 4,200 yen, and a ticket for children between 4 and 11 costs 1,800 yen.)</w:t>
      </w:r>
    </w:p>
    <w:p w14:paraId="71583521" w14:textId="1C4DCBA9" w:rsidR="005C6176" w:rsidRPr="005C6176" w:rsidRDefault="005C6176" w:rsidP="003B3F0E">
      <w:pPr>
        <w:rPr>
          <w:rFonts w:ascii="UD デジタル 教科書体 NK-R" w:eastAsia="UD デジタル 教科書体 NK-R"/>
        </w:rPr>
      </w:pPr>
      <w:r w:rsidRPr="005C6176">
        <w:rPr>
          <w:rFonts w:ascii="UD デジタル 教科書体 NK-R" w:eastAsia="UD デジタル 教科書体 NK-R" w:hint="eastAsia"/>
        </w:rPr>
        <w:t>Q13  批判者達は、多くの人達が海外旅行をし、ヴァーチャル観光もあるこの時代に、こんなに大規模で値段の高い対面イベントを</w:t>
      </w:r>
      <w:r>
        <w:rPr>
          <w:rFonts w:ascii="UD デジタル 教科書体 NK-R" w:eastAsia="UD デジタル 教科書体 NK-R" w:hint="eastAsia"/>
        </w:rPr>
        <w:t>開催</w:t>
      </w:r>
      <w:r w:rsidRPr="005C6176">
        <w:rPr>
          <w:rFonts w:ascii="UD デジタル 教科書体 NK-R" w:eastAsia="UD デジタル 教科書体 NK-R" w:hint="eastAsia"/>
        </w:rPr>
        <w:t>することは本当に必要なのかどうか、疑問を投げかけている。</w:t>
      </w:r>
    </w:p>
    <w:p w14:paraId="53BCD33F" w14:textId="4BDBBD21" w:rsidR="00971E73" w:rsidRPr="005C6176" w:rsidRDefault="005C6176" w:rsidP="003B3F0E">
      <w:pPr>
        <w:rPr>
          <w:rFonts w:ascii="UD デジタル 教科書体 NK-R" w:eastAsia="UD デジタル 教科書体 NK-R"/>
        </w:rPr>
      </w:pPr>
      <w:r w:rsidRPr="005C6176">
        <w:rPr>
          <w:rFonts w:ascii="UD デジタル 教科書体 NK-R" w:eastAsia="UD デジタル 教科書体 NK-R" w:hint="eastAsia"/>
        </w:rPr>
        <w:t xml:space="preserve">Q14　</w:t>
      </w:r>
      <w:r>
        <w:rPr>
          <w:rFonts w:ascii="UD デジタル 教科書体 NK-R" w:eastAsia="UD デジタル 教科書体 NK-R" w:hint="eastAsia"/>
        </w:rPr>
        <w:t xml:space="preserve">　1970年、初めて大阪で万博を行った当時は、日本人のほとんどが海外旅行をしたことがなく、外国人に会ったことさえなかった。しかし、時代が変わり、今では海外旅行をする人が増え、日本国内で外国人に会う機会も増えた。</w:t>
      </w:r>
    </w:p>
    <w:p w14:paraId="2F53663C" w14:textId="618C96FB" w:rsidR="005C6176" w:rsidRPr="005C6176" w:rsidRDefault="0025094F" w:rsidP="003B3F0E">
      <w:pPr>
        <w:rPr>
          <w:rFonts w:ascii="UD デジタル 教科書体 NK-R" w:eastAsia="UD デジタル 教科書体 NK-R"/>
        </w:rPr>
      </w:pPr>
      <w:r>
        <w:rPr>
          <w:rFonts w:ascii="UD デジタル 教科書体 NK-R" w:eastAsia="UD デジタル 教科書体 NK-R" w:hint="eastAsia"/>
        </w:rPr>
        <w:t>Q15　　B</w:t>
      </w:r>
      <w:r>
        <w:rPr>
          <w:rFonts w:ascii="UD デジタル 教科書体 NK-R" w:eastAsia="UD デジタル 教科書体 NK-R"/>
        </w:rPr>
        <w:t xml:space="preserve">ecause he thinks the Osaka Expo will be a good opportunity for us to reconnect in a world that has been divided by the COVID-19 pandemic, climate change and the war in Ukraine. </w:t>
      </w:r>
    </w:p>
    <w:p w14:paraId="710DD321" w14:textId="77777777" w:rsidR="00C20287" w:rsidRDefault="00C20287" w:rsidP="003B3F0E">
      <w:pPr>
        <w:rPr>
          <w:rFonts w:ascii="UD デジタル 教科書体 NK-R" w:eastAsia="UD デジタル 教科書体 NK-R"/>
        </w:rPr>
      </w:pPr>
    </w:p>
    <w:p w14:paraId="57F81F34" w14:textId="43821935" w:rsidR="00971E73" w:rsidRPr="00CB7D65" w:rsidRDefault="00CB7D65" w:rsidP="003B3F0E">
      <w:pPr>
        <w:rPr>
          <w:rFonts w:ascii="UD デジタル 教科書体 NK-R" w:eastAsia="UD デジタル 教科書体 NK-R"/>
        </w:rPr>
      </w:pPr>
      <w:r w:rsidRPr="00CB7D65">
        <w:rPr>
          <w:rFonts w:ascii="UD デジタル 教科書体 NK-R" w:eastAsia="UD デジタル 教科書体 NK-R" w:hint="eastAsia"/>
        </w:rPr>
        <w:t>◆これまで万博は、日本で5回、開催されました。それぞれのテーマを見て、どの万博が面白そうか、意見を話しましょう。</w:t>
      </w:r>
    </w:p>
    <w:p w14:paraId="7A84BBDB" w14:textId="77777777" w:rsidR="005C6176" w:rsidRPr="00CB7D65" w:rsidRDefault="005C6176" w:rsidP="003B3F0E">
      <w:pPr>
        <w:rPr>
          <w:rFonts w:ascii="UD デジタル 教科書体 NK-R" w:eastAsia="UD デジタル 教科書体 NK-R"/>
        </w:rPr>
      </w:pPr>
    </w:p>
    <w:p w14:paraId="7BEA184B" w14:textId="12E9BD14" w:rsidR="005C6176" w:rsidRDefault="00CB7D65" w:rsidP="003B3F0E">
      <w:pPr>
        <w:rPr>
          <w:rFonts w:ascii="UD デジタル 教科書体 NK-R" w:eastAsia="UD デジタル 教科書体 NK-R"/>
        </w:rPr>
      </w:pPr>
      <w:r w:rsidRPr="00202A4C">
        <w:rPr>
          <w:rFonts w:ascii="UD デジタル 教科書体 NK-R" w:eastAsia="UD デジタル 教科書体 NK-R" w:hint="eastAsia"/>
          <w:highlight w:val="cyan"/>
        </w:rPr>
        <w:t>4ページ</w:t>
      </w:r>
    </w:p>
    <w:p w14:paraId="48589A78" w14:textId="3D1ABC0E" w:rsidR="00202A4C" w:rsidRPr="00202A4C" w:rsidRDefault="00CB7D65" w:rsidP="003B3F0E">
      <w:pPr>
        <w:rPr>
          <w:rFonts w:ascii="UD デジタル 教科書体 NK-R" w:eastAsia="UD デジタル 教科書体 NK-R"/>
        </w:rPr>
      </w:pPr>
      <w:r w:rsidRPr="00202A4C">
        <w:rPr>
          <w:rFonts w:ascii="UD デジタル 教科書体 NK-R" w:eastAsia="UD デジタル 教科書体 NK-R" w:hint="eastAsia"/>
        </w:rPr>
        <w:t xml:space="preserve">Q1　　</w:t>
      </w:r>
      <w:r w:rsidR="00202A4C" w:rsidRPr="00202A4C">
        <w:rPr>
          <w:rFonts w:ascii="UD デジタル 教科書体 NK-R" w:eastAsia="UD デジタル 教科書体 NK-R" w:hint="eastAsia"/>
        </w:rPr>
        <w:t>（回答例）</w:t>
      </w:r>
    </w:p>
    <w:p w14:paraId="32002269" w14:textId="3E146152" w:rsidR="00202A4C" w:rsidRPr="00712EBC" w:rsidRDefault="00202A4C" w:rsidP="00C20287">
      <w:pPr>
        <w:ind w:left="105" w:hangingChars="50" w:hanging="105"/>
        <w:rPr>
          <w:rFonts w:ascii="UD デジタル 教科書体 NK-R" w:eastAsia="UD デジタル 教科書体 NK-R"/>
        </w:rPr>
      </w:pPr>
      <w:r w:rsidRPr="00202A4C">
        <w:rPr>
          <w:rFonts w:ascii="UD デジタル 教科書体 NK-R" w:eastAsia="UD デジタル 教科書体 NK-R" w:hint="eastAsia"/>
        </w:rPr>
        <w:t>★</w:t>
      </w:r>
      <w:r w:rsidR="00CB7D65" w:rsidRPr="00202A4C">
        <w:rPr>
          <w:rFonts w:ascii="UD デジタル 教科書体 NK-R" w:eastAsia="UD デジタル 教科書体 NK-R" w:hint="eastAsia"/>
        </w:rPr>
        <w:t>世界中の</w:t>
      </w:r>
      <w:r w:rsidRPr="00202A4C">
        <w:rPr>
          <w:rFonts w:ascii="UD デジタル 教科書体 NK-R" w:eastAsia="UD デジタル 教科書体 NK-R" w:hint="eastAsia"/>
        </w:rPr>
        <w:t>国々が、製品や職人技を展示し、自分の故郷や母国についての情報を、誇りを持って（他国と）シェアするための集まり</w:t>
      </w:r>
      <w:r>
        <w:rPr>
          <w:rFonts w:ascii="UD デジタル 教科書体 NK-R" w:eastAsia="UD デジタル 教科書体 NK-R" w:hint="eastAsia"/>
        </w:rPr>
        <w:t>（</w:t>
      </w:r>
      <w:r w:rsidRPr="00202A4C">
        <w:rPr>
          <w:rFonts w:ascii="UD デジタル 教科書体 NK-R" w:eastAsia="UD デジタル 教科書体 NK-R" w:hAnsi="Century" w:hint="eastAsia"/>
        </w:rPr>
        <w:t xml:space="preserve">The World Expo is a gathering of nations from all over the world to showcase their </w:t>
      </w:r>
      <w:r w:rsidRPr="00712EBC">
        <w:rPr>
          <w:rFonts w:ascii="UD デジタル 教科書体 NK-R" w:eastAsia="UD デジタル 教科書体 NK-R" w:hAnsi="Century" w:hint="eastAsia"/>
        </w:rPr>
        <w:t xml:space="preserve">products and craftsmanship, to share </w:t>
      </w:r>
      <w:r w:rsidRPr="00712EBC">
        <w:rPr>
          <w:rFonts w:ascii="UD デジタル 教科書体 NK-R" w:eastAsia="UD デジタル 教科書体 NK-R" w:hAnsi="Century" w:hint="eastAsia"/>
          <w:u w:val="wave"/>
        </w:rPr>
        <w:t>（with pride）</w:t>
      </w:r>
      <w:r w:rsidRPr="00712EBC">
        <w:rPr>
          <w:rFonts w:ascii="UD デジタル 教科書体 NK-R" w:eastAsia="UD デジタル 教科書体 NK-R" w:hAnsi="Century" w:hint="eastAsia"/>
        </w:rPr>
        <w:t xml:space="preserve"> information about their hometowns and motherlands.の一文を和訳します）  　※下線部 “with pride”は挿入句</w:t>
      </w:r>
    </w:p>
    <w:p w14:paraId="28C10E37" w14:textId="3A6980C4" w:rsidR="00202A4C" w:rsidRPr="00712EBC" w:rsidRDefault="00202A4C" w:rsidP="00202A4C">
      <w:pPr>
        <w:pStyle w:val="a4"/>
        <w:rPr>
          <w:rFonts w:ascii="UD デジタル 教科書体 NK-R" w:eastAsia="UD デジタル 教科書体 NK-R" w:hAnsi="Century"/>
        </w:rPr>
      </w:pPr>
      <w:r w:rsidRPr="00712EBC">
        <w:rPr>
          <w:rFonts w:ascii="UD デジタル 教科書体 NK-R" w:eastAsia="UD デジタル 教科書体 NK-R" w:hAnsi="Century" w:hint="eastAsia"/>
        </w:rPr>
        <w:t>★文化面、産業面での各国の進歩を展示するための集まり</w:t>
      </w:r>
    </w:p>
    <w:p w14:paraId="28C9DD31" w14:textId="423C7517" w:rsidR="00202A4C" w:rsidRPr="00712EBC" w:rsidRDefault="00202A4C" w:rsidP="00C20287">
      <w:pPr>
        <w:pStyle w:val="a4"/>
        <w:ind w:firstLineChars="50" w:firstLine="105"/>
        <w:rPr>
          <w:rFonts w:ascii="UD デジタル 教科書体 NK-R" w:eastAsia="UD デジタル 教科書体 NK-R" w:hAnsi="Century"/>
        </w:rPr>
      </w:pPr>
      <w:r w:rsidRPr="00712EBC">
        <w:rPr>
          <w:rFonts w:ascii="UD デジタル 教科書体 NK-R" w:eastAsia="UD デジタル 教科書体 NK-R" w:hAnsi="Century" w:hint="eastAsia"/>
        </w:rPr>
        <w:t>（demonstrate cultural and industrial progress of nationsの部分を使った回答になります）</w:t>
      </w:r>
    </w:p>
    <w:p w14:paraId="32AB055C" w14:textId="541AA74B" w:rsidR="00CB7D65" w:rsidRPr="00712EBC" w:rsidRDefault="00202A4C" w:rsidP="003B3F0E">
      <w:pPr>
        <w:rPr>
          <w:rFonts w:ascii="UD デジタル 教科書体 NK-R" w:eastAsia="UD デジタル 教科書体 NK-R"/>
        </w:rPr>
      </w:pPr>
      <w:r w:rsidRPr="00712EBC">
        <w:rPr>
          <w:rFonts w:ascii="UD デジタル 教科書体 NK-R" w:eastAsia="UD デジタル 教科書体 NK-R" w:hint="eastAsia"/>
        </w:rPr>
        <w:t xml:space="preserve">Q2　　It was held in London in 1851. </w:t>
      </w:r>
    </w:p>
    <w:p w14:paraId="2C8C6FEC" w14:textId="75A8423A" w:rsidR="00CB7D65" w:rsidRPr="00712EBC" w:rsidRDefault="00202A4C" w:rsidP="003B3F0E">
      <w:pPr>
        <w:rPr>
          <w:rFonts w:ascii="UD デジタル 教科書体 NK-R" w:eastAsia="UD デジタル 教科書体 NK-R"/>
        </w:rPr>
      </w:pPr>
      <w:r w:rsidRPr="00712EBC">
        <w:rPr>
          <w:rFonts w:ascii="UD デジタル 教科書体 NK-R" w:eastAsia="UD デジタル 教科書体 NK-R" w:hint="eastAsia"/>
        </w:rPr>
        <w:t xml:space="preserve">Q3  One of the main attractions is the flying taxi. It can carry passengers from Yumeshima to airports and other locations in and around Osaka, Kobe and Kyoto. </w:t>
      </w:r>
    </w:p>
    <w:p w14:paraId="40E8EC45" w14:textId="77777777" w:rsidR="00202A4C" w:rsidRPr="00712EBC" w:rsidRDefault="00202A4C" w:rsidP="003B3F0E">
      <w:pPr>
        <w:rPr>
          <w:rFonts w:ascii="UD デジタル 教科書体 NK-R" w:eastAsia="UD デジタル 教科書体 NK-R"/>
        </w:rPr>
      </w:pPr>
      <w:r w:rsidRPr="00712EBC">
        <w:rPr>
          <w:rFonts w:ascii="UD デジタル 教科書体 NK-R" w:eastAsia="UD デジタル 教科書体 NK-R" w:hint="eastAsia"/>
        </w:rPr>
        <w:t>Q4  大阪万博の大人のチケットは7500円ですが、皆さんはこの値段は適切だと感じますか。他の施設の入場料と比べてみましょう。</w:t>
      </w:r>
    </w:p>
    <w:p w14:paraId="0FF28BCF" w14:textId="70696A26" w:rsidR="005C6176" w:rsidRPr="00712EBC" w:rsidRDefault="00202A4C" w:rsidP="00712EBC">
      <w:pPr>
        <w:pStyle w:val="a4"/>
        <w:rPr>
          <w:rFonts w:ascii="UD デジタル 教科書体 NK-R" w:eastAsia="UD デジタル 教科書体 NK-R"/>
          <w:szCs w:val="21"/>
        </w:rPr>
      </w:pPr>
      <w:r w:rsidRPr="00712EBC">
        <w:rPr>
          <w:rFonts w:ascii="UD デジタル 教科書体 NK-R" w:eastAsia="UD デジタル 教科書体 NK-R" w:hint="eastAsia"/>
          <w:szCs w:val="21"/>
        </w:rPr>
        <w:t>★東京ディズニーランド　　　　10/1以降　7,900～10,900円</w:t>
      </w:r>
    </w:p>
    <w:p w14:paraId="5F870DB9" w14:textId="0A4E4A8F" w:rsidR="00202A4C" w:rsidRPr="00712EBC" w:rsidRDefault="00202A4C" w:rsidP="00712EBC">
      <w:pPr>
        <w:pStyle w:val="a4"/>
        <w:rPr>
          <w:rFonts w:ascii="UD デジタル 教科書体 NK-R" w:eastAsia="UD デジタル 教科書体 NK-R"/>
          <w:szCs w:val="21"/>
        </w:rPr>
      </w:pPr>
      <w:r w:rsidRPr="00712EBC">
        <w:rPr>
          <w:rFonts w:ascii="UD デジタル 教科書体 NK-R" w:eastAsia="UD デジタル 教科書体 NK-R" w:hint="eastAsia"/>
          <w:szCs w:val="21"/>
        </w:rPr>
        <w:t xml:space="preserve">★USJ　</w:t>
      </w:r>
      <w:r w:rsidR="00712EBC" w:rsidRPr="00712EBC">
        <w:rPr>
          <w:rFonts w:ascii="UD デジタル 教科書体 NK-R" w:eastAsia="UD デジタル 教科書体 NK-R" w:hint="eastAsia"/>
          <w:szCs w:val="21"/>
        </w:rPr>
        <w:t xml:space="preserve">　</w:t>
      </w:r>
      <w:r w:rsidRPr="00712EBC">
        <w:rPr>
          <w:rFonts w:ascii="UD デジタル 教科書体 NK-R" w:eastAsia="UD デジタル 教科書体 NK-R" w:hint="eastAsia"/>
          <w:szCs w:val="21"/>
        </w:rPr>
        <w:t>8,400～9,800円</w:t>
      </w:r>
    </w:p>
    <w:p w14:paraId="50CD494A" w14:textId="77777777" w:rsidR="00712EBC" w:rsidRPr="00712EBC" w:rsidRDefault="00202A4C" w:rsidP="00712EBC">
      <w:pPr>
        <w:pStyle w:val="a4"/>
        <w:rPr>
          <w:rFonts w:ascii="UD デジタル 教科書体 NK-R" w:eastAsia="UD デジタル 教科書体 NK-R"/>
          <w:szCs w:val="21"/>
        </w:rPr>
      </w:pPr>
      <w:r w:rsidRPr="00712EBC">
        <w:rPr>
          <w:rFonts w:ascii="UD デジタル 教科書体 NK-R" w:eastAsia="UD デジタル 教科書体 NK-R" w:hint="eastAsia"/>
          <w:szCs w:val="21"/>
        </w:rPr>
        <w:t>★</w:t>
      </w:r>
      <w:r w:rsidR="00712EBC" w:rsidRPr="00712EBC">
        <w:rPr>
          <w:rFonts w:ascii="UD デジタル 教科書体 NK-R" w:eastAsia="UD デジタル 教科書体 NK-R" w:hint="eastAsia"/>
          <w:szCs w:val="21"/>
        </w:rPr>
        <w:t>05年の愛知万博　4600円</w:t>
      </w:r>
    </w:p>
    <w:p w14:paraId="6A922478" w14:textId="77777777" w:rsidR="00712EBC" w:rsidRPr="00712EBC" w:rsidRDefault="00712EBC" w:rsidP="00712EBC">
      <w:pPr>
        <w:pStyle w:val="a4"/>
        <w:rPr>
          <w:rFonts w:ascii="UD デジタル 教科書体 NK-R" w:eastAsia="UD デジタル 教科書体 NK-R"/>
          <w:szCs w:val="21"/>
        </w:rPr>
      </w:pPr>
      <w:r w:rsidRPr="00712EBC">
        <w:rPr>
          <w:rFonts w:ascii="UD デジタル 教科書体 NK-R" w:eastAsia="UD デジタル 教科書体 NK-R" w:hint="eastAsia"/>
          <w:szCs w:val="21"/>
        </w:rPr>
        <w:t>★21～22年のドバイ万博　約3000円</w:t>
      </w:r>
    </w:p>
    <w:p w14:paraId="7E16FA2F" w14:textId="37B3760D" w:rsidR="00202A4C" w:rsidRPr="00712EBC" w:rsidRDefault="00712EBC" w:rsidP="00712EBC">
      <w:pPr>
        <w:rPr>
          <w:rFonts w:ascii="UD デジタル 教科書体 NK-R" w:eastAsia="UD デジタル 教科書体 NK-R"/>
        </w:rPr>
      </w:pPr>
      <w:r w:rsidRPr="00712EBC">
        <w:rPr>
          <w:rFonts w:ascii="UD デジタル 教科書体 NK-R" w:eastAsia="UD デジタル 教科書体 NK-R" w:hint="eastAsia"/>
        </w:rPr>
        <w:t xml:space="preserve">参考記事　</w:t>
      </w:r>
      <w:hyperlink r:id="rId21" w:history="1">
        <w:r w:rsidRPr="00712EBC">
          <w:rPr>
            <w:rStyle w:val="a3"/>
            <w:rFonts w:ascii="UD デジタル 教科書体 NK-R" w:eastAsia="UD デジタル 教科書体 NK-R" w:hint="eastAsia"/>
          </w:rPr>
          <w:t>https://mainichi.jp/articles/20230614/k00/00m/040/082000c</w:t>
        </w:r>
      </w:hyperlink>
    </w:p>
    <w:p w14:paraId="5DD0472D" w14:textId="794F9287" w:rsidR="00712EBC" w:rsidRPr="00712EBC" w:rsidRDefault="00712EBC" w:rsidP="003B3F0E">
      <w:pPr>
        <w:rPr>
          <w:rFonts w:ascii="UD デジタル 教科書体 NK-R" w:eastAsia="UD デジタル 教科書体 NK-R"/>
        </w:rPr>
      </w:pPr>
      <w:r w:rsidRPr="00712EBC">
        <w:rPr>
          <w:rFonts w:ascii="UD デジタル 教科書体 NK-R" w:eastAsia="UD デジタル 教科書体 NK-R" w:hint="eastAsia"/>
        </w:rPr>
        <w:t>Q5　大阪万博に行きたいかどうか、理由を述べましょう。</w:t>
      </w:r>
    </w:p>
    <w:p w14:paraId="02954249" w14:textId="77777777" w:rsidR="00712EBC" w:rsidRPr="00712EBC" w:rsidRDefault="00712EBC" w:rsidP="00712EBC">
      <w:pPr>
        <w:rPr>
          <w:rFonts w:ascii="UD デジタル 教科書体 NK-R" w:eastAsia="UD デジタル 教科書体 NK-R"/>
        </w:rPr>
      </w:pPr>
    </w:p>
    <w:p w14:paraId="51B437C4" w14:textId="4105F22D" w:rsidR="00712EBC" w:rsidRPr="00712EBC" w:rsidRDefault="00712EBC" w:rsidP="00712EBC">
      <w:pPr>
        <w:rPr>
          <w:rFonts w:ascii="UD デジタル 教科書体 NK-R" w:eastAsia="UD デジタル 教科書体 NK-R"/>
        </w:rPr>
      </w:pPr>
      <w:r w:rsidRPr="00712EBC">
        <w:rPr>
          <w:rFonts w:ascii="UD デジタル 教科書体 NK-R" w:eastAsia="UD デジタル 教科書体 NK-R" w:hint="eastAsia"/>
        </w:rPr>
        <w:t>※全ての原稿を書いてから、下記の動画を見つけました。今回の本文に間に合いませんでしたが、空飛ぶタクシーと同じくらい、下記の医療関係の展示は、大きな目玉となると思います。ぜひ下の動画を生徒さん達と共有して下さい。</w:t>
      </w:r>
    </w:p>
    <w:tbl>
      <w:tblPr>
        <w:tblStyle w:val="a7"/>
        <w:tblW w:w="0" w:type="auto"/>
        <w:tblLook w:val="04A0" w:firstRow="1" w:lastRow="0" w:firstColumn="1" w:lastColumn="0" w:noHBand="0" w:noVBand="1"/>
      </w:tblPr>
      <w:tblGrid>
        <w:gridCol w:w="1129"/>
        <w:gridCol w:w="9065"/>
      </w:tblGrid>
      <w:tr w:rsidR="00712EBC" w:rsidRPr="00712EBC" w14:paraId="2B867F4E" w14:textId="77777777" w:rsidTr="004404AB">
        <w:tc>
          <w:tcPr>
            <w:tcW w:w="1129" w:type="dxa"/>
          </w:tcPr>
          <w:p w14:paraId="3E614242" w14:textId="77777777" w:rsidR="00712EBC" w:rsidRPr="00712EBC" w:rsidRDefault="00712EBC" w:rsidP="004404AB">
            <w:pPr>
              <w:rPr>
                <w:rFonts w:ascii="UD デジタル 教科書体 NK-R" w:eastAsia="UD デジタル 教科書体 NK-R"/>
              </w:rPr>
            </w:pPr>
            <w:r w:rsidRPr="00712EBC">
              <w:rPr>
                <w:rFonts w:ascii="UD デジタル 教科書体 NK-R" w:eastAsia="UD デジタル 教科書体 NK-R" w:hint="eastAsia"/>
                <w:noProof/>
              </w:rPr>
              <w:drawing>
                <wp:inline distT="0" distB="0" distL="0" distR="0" wp14:anchorId="1168157A" wp14:editId="610C9A8C">
                  <wp:extent cx="580030" cy="580030"/>
                  <wp:effectExtent l="0" t="0" r="0" b="0"/>
                  <wp:docPr id="288281704" name="図 28828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3568" cy="583568"/>
                          </a:xfrm>
                          <a:prstGeom prst="rect">
                            <a:avLst/>
                          </a:prstGeom>
                          <a:noFill/>
                          <a:ln>
                            <a:noFill/>
                          </a:ln>
                        </pic:spPr>
                      </pic:pic>
                    </a:graphicData>
                  </a:graphic>
                </wp:inline>
              </w:drawing>
            </w:r>
          </w:p>
        </w:tc>
        <w:tc>
          <w:tcPr>
            <w:tcW w:w="9065" w:type="dxa"/>
          </w:tcPr>
          <w:p w14:paraId="3437B4F8" w14:textId="77777777" w:rsidR="00712EBC" w:rsidRPr="00712EBC" w:rsidRDefault="00712EBC" w:rsidP="004404AB">
            <w:pPr>
              <w:pStyle w:val="a4"/>
              <w:rPr>
                <w:rFonts w:ascii="UD デジタル 教科書体 NK-R" w:eastAsia="UD デジタル 教科書体 NK-R"/>
              </w:rPr>
            </w:pPr>
            <w:r w:rsidRPr="00712EBC">
              <w:rPr>
                <w:rFonts w:ascii="UD デジタル 教科書体 NK-R" w:eastAsia="UD デジタル 教科書体 NK-R" w:hint="eastAsia"/>
              </w:rPr>
              <w:t>Osaka pulls out all the stops to win the 2025 World Expo race［EURO NEWS/5分］</w:t>
            </w:r>
          </w:p>
          <w:p w14:paraId="58266383" w14:textId="77777777" w:rsidR="00712EBC" w:rsidRPr="00712EBC" w:rsidRDefault="00C20287" w:rsidP="004404AB">
            <w:pPr>
              <w:pStyle w:val="a4"/>
              <w:rPr>
                <w:rFonts w:ascii="UD デジタル 教科書体 NK-R" w:eastAsia="UD デジタル 教科書体 NK-R"/>
              </w:rPr>
            </w:pPr>
            <w:hyperlink r:id="rId23" w:history="1">
              <w:r w:rsidR="00712EBC" w:rsidRPr="00712EBC">
                <w:rPr>
                  <w:rStyle w:val="a3"/>
                  <w:rFonts w:ascii="UD デジタル 教科書体 NK-R" w:eastAsia="UD デジタル 教科書体 NK-R" w:hint="eastAsia"/>
                </w:rPr>
                <w:t>https://www.youtube.com/watch?v=BkEZjnGW1hs</w:t>
              </w:r>
            </w:hyperlink>
          </w:p>
          <w:p w14:paraId="53C47520" w14:textId="77777777" w:rsidR="00712EBC" w:rsidRPr="00712EBC" w:rsidRDefault="00712EBC" w:rsidP="004404AB">
            <w:pPr>
              <w:rPr>
                <w:rFonts w:ascii="UD デジタル 教科書体 NK-R" w:eastAsia="UD デジタル 教科書体 NK-R"/>
              </w:rPr>
            </w:pPr>
            <w:r w:rsidRPr="00712EBC">
              <w:rPr>
                <w:rFonts w:ascii="UD デジタル 教科書体 NK-R" w:eastAsia="UD デジタル 教科書体 NK-R" w:hint="eastAsia"/>
              </w:rPr>
              <w:t>この動画の1:30～で「新しい癌の治療法を発見した本庶佑教授や、</w:t>
            </w:r>
            <w:proofErr w:type="spellStart"/>
            <w:r w:rsidRPr="00712EBC">
              <w:rPr>
                <w:rFonts w:ascii="UD デジタル 教科書体 NK-R" w:eastAsia="UD デジタル 教科書体 NK-R" w:hint="eastAsia"/>
              </w:rPr>
              <w:t>iPS</w:t>
            </w:r>
            <w:proofErr w:type="spellEnd"/>
            <w:r w:rsidRPr="00712EBC">
              <w:rPr>
                <w:rFonts w:ascii="UD デジタル 教科書体 NK-R" w:eastAsia="UD デジタル 教科書体 NK-R" w:hint="eastAsia"/>
              </w:rPr>
              <w:t>細胞を作った山中伸弥教授も、関西地方の出身です。大阪は経済だけでなく、科学のイノベーションを起こしている町なのです」</w:t>
            </w:r>
          </w:p>
          <w:p w14:paraId="32CE32FA" w14:textId="77777777" w:rsidR="00712EBC" w:rsidRPr="00712EBC" w:rsidRDefault="00712EBC" w:rsidP="004404AB">
            <w:pPr>
              <w:rPr>
                <w:rFonts w:ascii="UD デジタル 教科書体 NK-R" w:eastAsia="UD デジタル 教科書体 NK-R"/>
              </w:rPr>
            </w:pPr>
            <w:r w:rsidRPr="00712EBC">
              <w:rPr>
                <w:rFonts w:ascii="UD デジタル 教科書体 NK-R" w:eastAsia="UD デジタル 教科書体 NK-R" w:hint="eastAsia"/>
              </w:rPr>
              <w:t>と、吉村知事が語っています。</w:t>
            </w:r>
          </w:p>
        </w:tc>
      </w:tr>
    </w:tbl>
    <w:p w14:paraId="4CC0B0D8" w14:textId="77777777" w:rsidR="00712EBC" w:rsidRPr="00712EBC" w:rsidRDefault="00712EBC" w:rsidP="003B3F0E"/>
    <w:sectPr w:rsidR="00712EBC" w:rsidRPr="00712EBC"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4EC2" w14:textId="77777777" w:rsidR="00C20287" w:rsidRDefault="00C20287" w:rsidP="00C20287">
      <w:r>
        <w:separator/>
      </w:r>
    </w:p>
  </w:endnote>
  <w:endnote w:type="continuationSeparator" w:id="0">
    <w:p w14:paraId="5E36924C" w14:textId="77777777" w:rsidR="00C20287" w:rsidRDefault="00C20287" w:rsidP="00C2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4DA6" w14:textId="77777777" w:rsidR="00C20287" w:rsidRDefault="00C20287" w:rsidP="00C20287">
      <w:r>
        <w:separator/>
      </w:r>
    </w:p>
  </w:footnote>
  <w:footnote w:type="continuationSeparator" w:id="0">
    <w:p w14:paraId="05B37A0E" w14:textId="77777777" w:rsidR="00C20287" w:rsidRDefault="00C20287" w:rsidP="00C2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B5E"/>
    <w:multiLevelType w:val="hybridMultilevel"/>
    <w:tmpl w:val="F21E1758"/>
    <w:lvl w:ilvl="0" w:tplc="A1AE0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005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48"/>
    <w:rsid w:val="00202A4C"/>
    <w:rsid w:val="0025094F"/>
    <w:rsid w:val="003B3F0E"/>
    <w:rsid w:val="005C6176"/>
    <w:rsid w:val="00662900"/>
    <w:rsid w:val="00712EBC"/>
    <w:rsid w:val="007B33D0"/>
    <w:rsid w:val="007E1E48"/>
    <w:rsid w:val="00971E73"/>
    <w:rsid w:val="00B670A9"/>
    <w:rsid w:val="00C20287"/>
    <w:rsid w:val="00CB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89465"/>
  <w15:chartTrackingRefBased/>
  <w15:docId w15:val="{8E28AB5F-E140-47C4-A858-63B093DF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1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1E48"/>
    <w:rPr>
      <w:color w:val="0563C1" w:themeColor="hyperlink"/>
      <w:u w:val="single"/>
    </w:rPr>
  </w:style>
  <w:style w:type="paragraph" w:styleId="a4">
    <w:name w:val="No Spacing"/>
    <w:uiPriority w:val="1"/>
    <w:qFormat/>
    <w:rsid w:val="00662900"/>
    <w:pPr>
      <w:widowControl w:val="0"/>
      <w:jc w:val="both"/>
    </w:pPr>
  </w:style>
  <w:style w:type="character" w:styleId="a5">
    <w:name w:val="Emphasis"/>
    <w:basedOn w:val="a0"/>
    <w:uiPriority w:val="20"/>
    <w:qFormat/>
    <w:rsid w:val="00662900"/>
    <w:rPr>
      <w:i/>
      <w:iCs/>
    </w:rPr>
  </w:style>
  <w:style w:type="character" w:styleId="a6">
    <w:name w:val="Unresolved Mention"/>
    <w:basedOn w:val="a0"/>
    <w:uiPriority w:val="99"/>
    <w:semiHidden/>
    <w:unhideWhenUsed/>
    <w:rsid w:val="005C6176"/>
    <w:rPr>
      <w:color w:val="605E5C"/>
      <w:shd w:val="clear" w:color="auto" w:fill="E1DFDD"/>
    </w:rPr>
  </w:style>
  <w:style w:type="table" w:styleId="a7">
    <w:name w:val="Table Grid"/>
    <w:basedOn w:val="a1"/>
    <w:uiPriority w:val="39"/>
    <w:rsid w:val="00712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0287"/>
    <w:pPr>
      <w:tabs>
        <w:tab w:val="center" w:pos="4252"/>
        <w:tab w:val="right" w:pos="8504"/>
      </w:tabs>
      <w:snapToGrid w:val="0"/>
    </w:pPr>
  </w:style>
  <w:style w:type="character" w:customStyle="1" w:styleId="a9">
    <w:name w:val="ヘッダー (文字)"/>
    <w:basedOn w:val="a0"/>
    <w:link w:val="a8"/>
    <w:uiPriority w:val="99"/>
    <w:rsid w:val="00C20287"/>
  </w:style>
  <w:style w:type="paragraph" w:styleId="aa">
    <w:name w:val="footer"/>
    <w:basedOn w:val="a"/>
    <w:link w:val="ab"/>
    <w:uiPriority w:val="99"/>
    <w:unhideWhenUsed/>
    <w:rsid w:val="00C20287"/>
    <w:pPr>
      <w:tabs>
        <w:tab w:val="center" w:pos="4252"/>
        <w:tab w:val="right" w:pos="8504"/>
      </w:tabs>
      <w:snapToGrid w:val="0"/>
    </w:pPr>
  </w:style>
  <w:style w:type="character" w:customStyle="1" w:styleId="ab">
    <w:name w:val="フッター (文字)"/>
    <w:basedOn w:val="a0"/>
    <w:link w:val="aa"/>
    <w:uiPriority w:val="99"/>
    <w:rsid w:val="00C2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www.theguardian.com/world/2023/sep/24/costs-delays-and-labour-shortages-threaten-the-osaka-world-expo" TargetMode="External"/><Relationship Id="rId18" Type="http://schemas.openxmlformats.org/officeDocument/2006/relationships/hyperlink" Target="https://japannews.yomiuri.co.jp/business/companies/20230315-97452/" TargetMode="External"/><Relationship Id="rId3" Type="http://schemas.openxmlformats.org/officeDocument/2006/relationships/settings" Target="settings.xml"/><Relationship Id="rId21" Type="http://schemas.openxmlformats.org/officeDocument/2006/relationships/hyperlink" Target="https://mainichi.jp/articles/20230614/k00/00m/040/082000c" TargetMode="External"/><Relationship Id="rId7" Type="http://schemas.openxmlformats.org/officeDocument/2006/relationships/hyperlink" Target="https://www.instagram.com/yuki_tsubaki2020/" TargetMode="External"/><Relationship Id="rId12" Type="http://schemas.openxmlformats.org/officeDocument/2006/relationships/hyperlink" Target="https://japannews.yomiuri.co.jp/society/general-news/20230809-128302/" TargetMode="External"/><Relationship Id="rId17" Type="http://schemas.openxmlformats.org/officeDocument/2006/relationships/hyperlink" Target="https://sp.m.jiji.com/english/show/2857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glish.kyodonews.net/news/2023/10/2875312f216b-few-commercial-flying-taxis-likely-to-be-ready-for-2025-world-expo.html" TargetMode="External"/><Relationship Id="rId20" Type="http://schemas.openxmlformats.org/officeDocument/2006/relationships/hyperlink" Target="https://www.yomiuri.co.jp/local/kansai/news/20230930-OYO1T50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ahi.com/ajw/articles/1494760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ediplomat.com/2023/08/osaka-2025-world-expo-plagued-by-rising-costs-and-construction-delays/" TargetMode="External"/><Relationship Id="rId23" Type="http://schemas.openxmlformats.org/officeDocument/2006/relationships/hyperlink" Target="https://www.youtube.com/watch?v=BkEZjnGW1hs" TargetMode="External"/><Relationship Id="rId10" Type="http://schemas.openxmlformats.org/officeDocument/2006/relationships/hyperlink" Target="https://japannews.yomiuri.co.jp/editorial/yomiuri-editorial/20230915-136793/" TargetMode="External"/><Relationship Id="rId19" Type="http://schemas.openxmlformats.org/officeDocument/2006/relationships/hyperlink" Target="https://www.yomiuri.co.jp/pluralphoto/20230930-OYO1I50004/" TargetMode="External"/><Relationship Id="rId4" Type="http://schemas.openxmlformats.org/officeDocument/2006/relationships/webSettings" Target="webSettings.xml"/><Relationship Id="rId9" Type="http://schemas.openxmlformats.org/officeDocument/2006/relationships/hyperlink" Target="https://www3.nhk.or.jp/nhkworld/en/news/20231007_03/" TargetMode="External"/><Relationship Id="rId14" Type="http://schemas.openxmlformats.org/officeDocument/2006/relationships/hyperlink" Target="https://www.city.osaka.lg.jp/contents/wdu020/enjoy/en/overview/policies_and_measures/world_expo2025.html"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76</TotalTime>
  <Pages>3</Pages>
  <Words>1081</Words>
  <Characters>6168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6</cp:revision>
  <dcterms:created xsi:type="dcterms:W3CDTF">2023-10-22T09:40:00Z</dcterms:created>
  <dcterms:modified xsi:type="dcterms:W3CDTF">2023-10-25T12:17:00Z</dcterms:modified>
</cp:coreProperties>
</file>